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35" w:rsidRPr="005B0877" w:rsidRDefault="00773A35" w:rsidP="006B4025">
      <w:pPr>
        <w:autoSpaceDE w:val="0"/>
        <w:autoSpaceDN w:val="0"/>
        <w:adjustRightInd w:val="0"/>
        <w:spacing w:before="120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eastAsia="MSTT31f16d5a04o204081S00" w:hAnsi="Arial" w:cs="Arial"/>
        </w:rPr>
        <w:t>Nr RGI. 7234.26.2018</w:t>
      </w:r>
      <w:r>
        <w:rPr>
          <w:rFonts w:ascii="Arial" w:eastAsia="MSTT31f16d5a04o204081S00" w:hAnsi="Arial" w:cs="Arial"/>
        </w:rPr>
        <w:tab/>
      </w:r>
      <w:r>
        <w:rPr>
          <w:rFonts w:ascii="Arial" w:eastAsia="MSTT31f16d5a04o204081S00" w:hAnsi="Arial" w:cs="Arial"/>
        </w:rPr>
        <w:tab/>
      </w:r>
      <w:r>
        <w:rPr>
          <w:rFonts w:ascii="Arial" w:eastAsia="MSTT31f16d5a04o204081S00" w:hAnsi="Arial" w:cs="Arial"/>
        </w:rPr>
        <w:tab/>
      </w:r>
      <w:r>
        <w:rPr>
          <w:rFonts w:ascii="Arial" w:eastAsia="MSTT31f16d5a04o204081S00" w:hAnsi="Arial" w:cs="Arial"/>
        </w:rPr>
        <w:tab/>
      </w:r>
      <w:r>
        <w:rPr>
          <w:rFonts w:ascii="Arial" w:eastAsia="MSTT31f16d5a04o204081S00" w:hAnsi="Arial" w:cs="Arial"/>
        </w:rPr>
        <w:tab/>
      </w:r>
      <w:r>
        <w:rPr>
          <w:rFonts w:ascii="Arial" w:eastAsia="MSTT31f16d5a04o204081S00" w:hAnsi="Arial" w:cs="Arial"/>
        </w:rPr>
        <w:tab/>
      </w:r>
      <w:r>
        <w:rPr>
          <w:rFonts w:ascii="Arial" w:eastAsia="MSTT31f16d5a04o204081S00" w:hAnsi="Arial" w:cs="Arial"/>
        </w:rPr>
        <w:tab/>
        <w:t xml:space="preserve">       </w:t>
      </w:r>
      <w:r w:rsidRPr="005B0877"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 xml:space="preserve">UMOWA na dostawy – </w:t>
      </w:r>
      <w:r w:rsidRPr="00A847C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wzór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zawarta w dniu ……………..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2018 r. </w:t>
      </w:r>
      <w:r w:rsidRPr="00A847CE">
        <w:rPr>
          <w:rFonts w:ascii="Times New Roman" w:hAnsi="Times New Roman"/>
          <w:color w:val="000000"/>
          <w:sz w:val="24"/>
          <w:szCs w:val="24"/>
        </w:rPr>
        <w:t>pomi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dzy 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Gmin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 xml:space="preserve">Bralin 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63-640 Bralin, ul. Rynek 3, </w:t>
      </w:r>
      <w:r w:rsidRPr="00A847CE">
        <w:rPr>
          <w:rFonts w:ascii="Times New Roman" w:hAnsi="Times New Roman"/>
          <w:color w:val="000000"/>
          <w:sz w:val="24"/>
          <w:szCs w:val="24"/>
        </w:rPr>
        <w:br/>
        <w:t>NIP 619-10-80-414 zwan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dalej „Zamawiaj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cym” reprezentowan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przez: inż. Romana Wojtysiaka – Wójta Gminy Bralin przy kontrasygnacie Skarbnika Gminy Bralin - Gra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yny Mosch, zwan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w dalszej cz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ęś</w:t>
      </w:r>
      <w:r w:rsidRPr="00A847CE">
        <w:rPr>
          <w:rFonts w:ascii="Times New Roman" w:hAnsi="Times New Roman"/>
          <w:color w:val="000000"/>
          <w:sz w:val="24"/>
          <w:szCs w:val="24"/>
        </w:rPr>
        <w:t>ci umowy „Zamawiającym”, a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…………………..……….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zwanym/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dalej „Wykonawc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ą”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 została zawarta umowa o nast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puj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cej tre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ci: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1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Przedmiot umowy</w:t>
      </w:r>
    </w:p>
    <w:p w:rsidR="00773A35" w:rsidRPr="004B76E6" w:rsidRDefault="00773A35" w:rsidP="00AF73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="Times New Roman" w:eastAsia="MSTT31f16d5a04o204081S00" w:hAnsi="Times New Roman"/>
          <w:sz w:val="24"/>
          <w:szCs w:val="24"/>
        </w:rPr>
      </w:pPr>
      <w:r w:rsidRPr="004B76E6">
        <w:rPr>
          <w:rFonts w:ascii="Times New Roman" w:hAnsi="Times New Roman"/>
          <w:color w:val="000000"/>
          <w:sz w:val="24"/>
          <w:szCs w:val="24"/>
        </w:rPr>
        <w:t>Umowa niniejsza zostaje zawarta w wyniku przeprowadzonego przez Zamawiaj</w:t>
      </w:r>
      <w:r w:rsidRPr="004B76E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B76E6">
        <w:rPr>
          <w:rFonts w:ascii="Times New Roman" w:hAnsi="Times New Roman"/>
          <w:color w:val="000000"/>
          <w:sz w:val="24"/>
          <w:szCs w:val="24"/>
        </w:rPr>
        <w:t>cego zapytania ofertowego zgodnie z Ustaw</w:t>
      </w:r>
      <w:r w:rsidRPr="004B76E6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4B76E6">
        <w:rPr>
          <w:rFonts w:ascii="Times New Roman" w:hAnsi="Times New Roman"/>
          <w:color w:val="000000"/>
          <w:sz w:val="24"/>
          <w:szCs w:val="24"/>
        </w:rPr>
        <w:t>z dnia 29 stycznia 2004 r. – Prawo zamówie</w:t>
      </w:r>
      <w:r w:rsidRPr="004B76E6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4B76E6">
        <w:rPr>
          <w:rFonts w:ascii="Times New Roman" w:hAnsi="Times New Roman"/>
          <w:color w:val="000000"/>
          <w:sz w:val="24"/>
          <w:szCs w:val="24"/>
        </w:rPr>
        <w:t xml:space="preserve">publicznych (tekst jednolity </w:t>
      </w:r>
      <w:r w:rsidRPr="004B76E6">
        <w:rPr>
          <w:rFonts w:ascii="Times New Roman" w:hAnsi="Times New Roman"/>
          <w:sz w:val="24"/>
          <w:szCs w:val="24"/>
        </w:rPr>
        <w:t>Dz. U. 2017 r. poz.1579</w:t>
      </w:r>
      <w:r w:rsidRPr="004B76E6">
        <w:rPr>
          <w:rFonts w:ascii="Times New Roman" w:hAnsi="Times New Roman"/>
          <w:color w:val="000000"/>
          <w:sz w:val="24"/>
          <w:szCs w:val="24"/>
        </w:rPr>
        <w:t>, z pó</w:t>
      </w:r>
      <w:r w:rsidRPr="004B76E6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4B76E6"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76E6">
        <w:rPr>
          <w:rFonts w:ascii="Times New Roman" w:hAnsi="Times New Roman"/>
          <w:color w:val="000000"/>
          <w:sz w:val="24"/>
          <w:szCs w:val="24"/>
        </w:rPr>
        <w:t>zm.) na realizacj</w:t>
      </w:r>
      <w:r w:rsidRPr="004B76E6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4B76E6">
        <w:rPr>
          <w:rFonts w:ascii="Times New Roman" w:hAnsi="Times New Roman"/>
          <w:color w:val="000000"/>
          <w:sz w:val="24"/>
          <w:szCs w:val="24"/>
        </w:rPr>
        <w:t>dostawy</w:t>
      </w:r>
      <w:r>
        <w:rPr>
          <w:rFonts w:ascii="Times New Roman" w:hAnsi="Times New Roman"/>
          <w:color w:val="000000"/>
          <w:sz w:val="24"/>
          <w:szCs w:val="24"/>
        </w:rPr>
        <w:t xml:space="preserve"> i montażu urządzeń</w:t>
      </w:r>
      <w:r w:rsidRPr="004B76E6">
        <w:rPr>
          <w:rFonts w:ascii="Times New Roman" w:hAnsi="Times New Roman"/>
          <w:color w:val="000000"/>
          <w:sz w:val="24"/>
          <w:szCs w:val="24"/>
        </w:rPr>
        <w:t xml:space="preserve"> pod nazw</w:t>
      </w:r>
      <w:r w:rsidRPr="004B76E6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4B76E6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B</w:t>
      </w:r>
      <w:r w:rsidRPr="004B76E6">
        <w:rPr>
          <w:rFonts w:ascii="Times New Roman" w:hAnsi="Times New Roman"/>
          <w:sz w:val="24"/>
          <w:szCs w:val="24"/>
        </w:rPr>
        <w:t>udow</w:t>
      </w:r>
      <w:r>
        <w:rPr>
          <w:rFonts w:ascii="Times New Roman" w:hAnsi="Times New Roman"/>
          <w:sz w:val="24"/>
          <w:szCs w:val="24"/>
        </w:rPr>
        <w:t xml:space="preserve">a wielopokoleniowej </w:t>
      </w:r>
      <w:r w:rsidRPr="004B76E6">
        <w:rPr>
          <w:rFonts w:ascii="Times New Roman" w:hAnsi="Times New Roman"/>
          <w:sz w:val="24"/>
          <w:szCs w:val="24"/>
        </w:rPr>
        <w:t xml:space="preserve">otwartej strefy aktywności </w:t>
      </w:r>
      <w:r>
        <w:rPr>
          <w:rFonts w:ascii="Times New Roman" w:hAnsi="Times New Roman"/>
          <w:sz w:val="24"/>
          <w:szCs w:val="24"/>
        </w:rPr>
        <w:t xml:space="preserve">Serce Bralina </w:t>
      </w:r>
      <w:r w:rsidRPr="004B76E6">
        <w:rPr>
          <w:rFonts w:ascii="Times New Roman" w:hAnsi="Times New Roman"/>
          <w:sz w:val="24"/>
          <w:szCs w:val="24"/>
        </w:rPr>
        <w:t>przy ul. Lipowej w Bralinie, dz. nr 1318/</w:t>
      </w:r>
      <w:r>
        <w:rPr>
          <w:rFonts w:ascii="Times New Roman" w:hAnsi="Times New Roman"/>
          <w:sz w:val="24"/>
          <w:szCs w:val="24"/>
        </w:rPr>
        <w:t>2.</w:t>
      </w:r>
    </w:p>
    <w:p w:rsidR="00773A35" w:rsidRPr="00A847CE" w:rsidRDefault="00773A35" w:rsidP="00AF73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="Times New Roman" w:eastAsia="MSTT31f16d5a04o204081S00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>Wszystkie dostarczone i zamontowane urządzenia muszą być wykonane posiadać certyfikat bezpieczeństwa lub muszą posiadać inne certyfikaty lub zezwolenia dopuszczające do publicznego użytkowania.</w:t>
      </w:r>
    </w:p>
    <w:p w:rsidR="00773A35" w:rsidRPr="00A847CE" w:rsidRDefault="00773A35" w:rsidP="005B0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="Times New Roman" w:eastAsia="MSTT31f16d5a04o204081S00" w:hAnsi="Times New Roman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Zakres ilo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ciowy zamówienia, miejsce rozlokowania, wymagania techniczno-materiałowe zamawianych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zabawowych określa załącznik nr 2, nr 3  do zapytania ofertowego</w:t>
      </w:r>
    </w:p>
    <w:p w:rsidR="00773A35" w:rsidRPr="00A847CE" w:rsidRDefault="00773A35" w:rsidP="005B0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="Times New Roman" w:eastAsia="MSTT31f16d5a04o204081S00" w:hAnsi="Times New Roman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Dostarczane i montowane produkty musz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mie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parametry techniczno-u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ytkowe nie gorsze niż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A847CE">
        <w:rPr>
          <w:rFonts w:ascii="Times New Roman" w:hAnsi="Times New Roman"/>
          <w:color w:val="000000"/>
          <w:sz w:val="24"/>
          <w:szCs w:val="24"/>
        </w:rPr>
        <w:t>produkty prezentowane w firmowym katalogu wykonawcy.</w:t>
      </w:r>
    </w:p>
    <w:p w:rsidR="00773A35" w:rsidRPr="00A847CE" w:rsidRDefault="00773A35" w:rsidP="005B0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="Times New Roman" w:eastAsia="MSTT31f16d5a04o204081S00" w:hAnsi="Times New Roman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Wszystkie oferowane i dostarczane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dzenia zabawowe musz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spełnia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wymogi bezpiecze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A847CE">
        <w:rPr>
          <w:rFonts w:ascii="Times New Roman" w:hAnsi="Times New Roman"/>
          <w:color w:val="000000"/>
          <w:sz w:val="24"/>
          <w:szCs w:val="24"/>
        </w:rPr>
        <w:t>stwa stawiane przez polskie i europejskie normy, co musi by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potwierdzone aktualnym certyfikatem.</w:t>
      </w:r>
    </w:p>
    <w:p w:rsidR="00773A35" w:rsidRPr="00A847CE" w:rsidRDefault="00773A35" w:rsidP="005B0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outlineLvl w:val="0"/>
        <w:rPr>
          <w:rFonts w:ascii="Times New Roman" w:eastAsia="MSTT31f16d5a04o204081S00" w:hAnsi="Times New Roman"/>
          <w:b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Zamówieniem obj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te jest również:</w:t>
      </w:r>
    </w:p>
    <w:p w:rsidR="00773A35" w:rsidRPr="00A847CE" w:rsidRDefault="00773A35" w:rsidP="005B08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outlineLvl w:val="0"/>
        <w:rPr>
          <w:rFonts w:ascii="Times New Roman" w:eastAsia="MSTT31f16d5a04o204081S00" w:hAnsi="Times New Roman"/>
          <w:b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przeprowadzenie na własny koszt wszelkich czynno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zwi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zanych z odbiorem, badaniem przedmiotu odbioru i przekazaniem do eksploatacji;</w:t>
      </w:r>
    </w:p>
    <w:p w:rsidR="00773A35" w:rsidRPr="00A847CE" w:rsidRDefault="00773A35" w:rsidP="004773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outlineLvl w:val="0"/>
        <w:rPr>
          <w:rFonts w:ascii="Times New Roman" w:eastAsia="MSTT31f16d5a04o204081S00" w:hAnsi="Times New Roman"/>
          <w:b/>
          <w:i/>
          <w:color w:val="333399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dokonywanie w okresie gwarancyjnym przegl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dów stanu techniczno-użytkowego dostarczonych i zamontowanych urz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dze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placów zabaw– z cz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stotliwo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 xml:space="preserve">co najmniej 1 raz w roku </w:t>
      </w:r>
      <w:r w:rsidRPr="00A847CE">
        <w:rPr>
          <w:rFonts w:ascii="Times New Roman" w:hAnsi="Times New Roman"/>
          <w:color w:val="000000"/>
          <w:sz w:val="24"/>
          <w:szCs w:val="24"/>
        </w:rPr>
        <w:t>(przeprowadzane corocznie w okresie 15 kwietnia -15 maja), potwierdzone protokółem z tej czynno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wraz z bie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cym wyeliminowaniem ewentualnie stwierdzonych usterek.). </w:t>
      </w:r>
      <w:r w:rsidRPr="00A847CE">
        <w:rPr>
          <w:rFonts w:ascii="Times New Roman" w:hAnsi="Times New Roman"/>
          <w:i/>
          <w:color w:val="333399"/>
          <w:sz w:val="24"/>
          <w:szCs w:val="24"/>
        </w:rPr>
        <w:t>bez osobnej zapłaty – koszt wkalkulowany w cenę oferty.</w:t>
      </w:r>
    </w:p>
    <w:p w:rsidR="00773A35" w:rsidRPr="00A847CE" w:rsidRDefault="00773A35" w:rsidP="00944D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851" w:hanging="425"/>
        <w:jc w:val="both"/>
        <w:outlineLvl w:val="0"/>
        <w:rPr>
          <w:rFonts w:ascii="Times New Roman" w:eastAsia="MSTT31f16d5a04o204081S00" w:hAnsi="Times New Roman"/>
          <w:b/>
          <w:i/>
          <w:color w:val="333399"/>
          <w:sz w:val="24"/>
          <w:szCs w:val="24"/>
        </w:rPr>
      </w:pPr>
      <w:r w:rsidRPr="00A847CE">
        <w:rPr>
          <w:rFonts w:ascii="Times New Roman" w:hAnsi="Times New Roman"/>
          <w:iCs/>
          <w:sz w:val="24"/>
          <w:szCs w:val="24"/>
        </w:rPr>
        <w:t>konserwacja i impregnacja urządzeń w okresie obowiązywania gwarancji, jeżeli od tych czynności Wykonawca uzależnia obowiązywanie gwarancji.</w:t>
      </w:r>
      <w:r w:rsidRPr="00A847CE">
        <w:rPr>
          <w:rFonts w:ascii="Times New Roman" w:hAnsi="Times New Roman"/>
          <w:i/>
          <w:color w:val="333399"/>
          <w:sz w:val="24"/>
          <w:szCs w:val="24"/>
        </w:rPr>
        <w:t xml:space="preserve"> bez osobnej zapłaty – koszt wkalkulowany w cenę oferty.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2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Podstawowe obowi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zki stron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 musi dysponowa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prawem do terenu oraz odpowiada za uzyskanie wszelkich uzgodnie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formalno-prawnych umo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liwiaj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cych dokonanie monta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u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na wskazanym terenie zgodnie z przepisami Prawa budowlanego.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zobowi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zuje si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 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dzie realizował zamówienie bez zb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dnej zwłoki, z nale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yt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staranno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.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zobowi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zany jest na swój koszt dostarczy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dzenia i zamontowa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je w miejscach wskazanych przez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 (nawet, je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eli istniej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 ogrodzenie terenu uniemo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liwia rozładunek dostawy wprost na plac monta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u).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 przypadku stwierdzenia wady w dostarczonym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dzeniu, Wykonawca zobowi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zany jest nieodpłatnie wadliwe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dzenie wymieni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A847CE">
        <w:rPr>
          <w:rFonts w:ascii="Times New Roman" w:hAnsi="Times New Roman"/>
          <w:color w:val="000000"/>
          <w:sz w:val="24"/>
          <w:szCs w:val="24"/>
        </w:rPr>
        <w:t>. Wykonawca gwarantuje wła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ciw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jako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A847CE">
        <w:rPr>
          <w:rFonts w:ascii="Times New Roman" w:hAnsi="Times New Roman"/>
          <w:color w:val="000000"/>
          <w:sz w:val="24"/>
          <w:szCs w:val="24"/>
        </w:rPr>
        <w:t>dostarczanych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A847CE">
        <w:rPr>
          <w:rFonts w:ascii="Times New Roman" w:hAnsi="Times New Roman"/>
          <w:color w:val="000000"/>
          <w:sz w:val="24"/>
          <w:szCs w:val="24"/>
        </w:rPr>
        <w:t>. Za zgod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 dopuszczalna jest naprawa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dzenia – o ile nie wpłynie to na zmniejszenie wła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ciwo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u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ytkowych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dzenia.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iCs/>
          <w:sz w:val="24"/>
          <w:szCs w:val="24"/>
        </w:rPr>
        <w:t>Do obowiązku Wykonawcy należeć będzie konserwacja i impregnacja urządzeń w okresie obowiązywania gwarancji, jeżeli od tych czynności Wykonawca uzależnia obowiązywanie gwarancji.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odpowiada za nale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yte uprz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tni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cie terenu po dokonaniu prac monta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owych.</w:t>
      </w:r>
    </w:p>
    <w:p w:rsidR="00773A35" w:rsidRPr="00A847CE" w:rsidRDefault="00773A35" w:rsidP="005B08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 zobowi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zuje si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 za wykonane dostawy i monta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A847CE">
        <w:rPr>
          <w:rFonts w:ascii="Times New Roman" w:hAnsi="Times New Roman"/>
          <w:color w:val="000000"/>
          <w:sz w:val="24"/>
          <w:szCs w:val="24"/>
        </w:rPr>
        <w:t>zapłaci Wykonawcy ustalone wynagrodzenie.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3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Termin wykonania zamówienia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zako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A847CE">
        <w:rPr>
          <w:rFonts w:ascii="Times New Roman" w:hAnsi="Times New Roman"/>
          <w:color w:val="000000"/>
          <w:sz w:val="24"/>
          <w:szCs w:val="24"/>
        </w:rPr>
        <w:t>czy realizacj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zamówienia w terminie </w:t>
      </w:r>
      <w:r w:rsidRPr="00A847CE">
        <w:rPr>
          <w:rFonts w:ascii="Times New Roman" w:hAnsi="Times New Roman"/>
          <w:b/>
          <w:color w:val="000000"/>
          <w:sz w:val="24"/>
          <w:szCs w:val="24"/>
        </w:rPr>
        <w:t xml:space="preserve">do dnia </w:t>
      </w:r>
      <w:r>
        <w:rPr>
          <w:rFonts w:ascii="Times New Roman" w:hAnsi="Times New Roman"/>
          <w:b/>
          <w:color w:val="000000"/>
          <w:sz w:val="24"/>
          <w:szCs w:val="24"/>
        </w:rPr>
        <w:t>12 października</w:t>
      </w:r>
      <w:r w:rsidRPr="00A847CE">
        <w:rPr>
          <w:rFonts w:ascii="Times New Roman" w:hAnsi="Times New Roman"/>
          <w:b/>
          <w:color w:val="000000"/>
          <w:sz w:val="24"/>
          <w:szCs w:val="24"/>
        </w:rPr>
        <w:t xml:space="preserve"> 2018 roku.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4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Materiały i siła robocza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cało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A847CE">
        <w:rPr>
          <w:rFonts w:ascii="Times New Roman" w:hAnsi="Times New Roman"/>
          <w:color w:val="000000"/>
          <w:sz w:val="24"/>
          <w:szCs w:val="24"/>
        </w:rPr>
        <w:t>zamówienia zobowi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zany jest przeprowadzi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sam, przy pomocy swoich pracowników i przy u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yciu swoich materiałów. Podwykonawców Wykonawca mo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 zaanga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owa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wył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cznie w przypadku wykazania tego w ofercie 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ź </w:t>
      </w:r>
      <w:r w:rsidRPr="00A847CE">
        <w:rPr>
          <w:rFonts w:ascii="Times New Roman" w:hAnsi="Times New Roman"/>
          <w:color w:val="000000"/>
          <w:sz w:val="24"/>
          <w:szCs w:val="24"/>
        </w:rPr>
        <w:t>za zgod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i w porozumieniu z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cym.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5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Cena</w:t>
      </w:r>
    </w:p>
    <w:p w:rsidR="00773A35" w:rsidRPr="00A847CE" w:rsidRDefault="00773A35" w:rsidP="005B08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>Cena za wykonanie przedmiotu umowy zgodnie z ofert</w:t>
      </w:r>
      <w:r w:rsidRPr="00A847C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847CE">
        <w:rPr>
          <w:rFonts w:ascii="Times New Roman" w:hAnsi="Times New Roman"/>
          <w:sz w:val="24"/>
          <w:szCs w:val="24"/>
        </w:rPr>
        <w:t xml:space="preserve">Wykonawcy wynosi: ……………… </w:t>
      </w:r>
      <w:r w:rsidRPr="00A847CE">
        <w:rPr>
          <w:rFonts w:ascii="Times New Roman" w:hAnsi="Times New Roman"/>
          <w:bCs/>
          <w:i/>
          <w:iCs/>
          <w:sz w:val="24"/>
          <w:szCs w:val="24"/>
        </w:rPr>
        <w:t xml:space="preserve">zł. </w:t>
      </w:r>
      <w:r w:rsidRPr="00A847CE">
        <w:rPr>
          <w:rFonts w:ascii="Times New Roman" w:hAnsi="Times New Roman"/>
          <w:sz w:val="24"/>
          <w:szCs w:val="24"/>
        </w:rPr>
        <w:t>(słownie:………………………………………………………….).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>Cena powy</w:t>
      </w:r>
      <w:r w:rsidRPr="00A847CE">
        <w:rPr>
          <w:rFonts w:ascii="Times New Roman" w:hAnsi="Times New Roman"/>
          <w:bCs/>
          <w:sz w:val="24"/>
          <w:szCs w:val="24"/>
        </w:rPr>
        <w:t>ż</w:t>
      </w:r>
      <w:r w:rsidRPr="00A847CE">
        <w:rPr>
          <w:rFonts w:ascii="Times New Roman" w:hAnsi="Times New Roman"/>
          <w:sz w:val="24"/>
          <w:szCs w:val="24"/>
        </w:rPr>
        <w:t>sza zawiera wszelkie opłaty i podatki, w tym VAT.</w:t>
      </w:r>
    </w:p>
    <w:p w:rsidR="00773A35" w:rsidRPr="00A847CE" w:rsidRDefault="00773A35" w:rsidP="005B08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>Cena okre</w:t>
      </w:r>
      <w:r w:rsidRPr="00A847CE">
        <w:rPr>
          <w:rFonts w:ascii="Times New Roman" w:eastAsia="TimesNewRoman" w:hAnsi="Times New Roman"/>
          <w:sz w:val="24"/>
          <w:szCs w:val="24"/>
        </w:rPr>
        <w:t>ś</w:t>
      </w:r>
      <w:r w:rsidRPr="00A847CE">
        <w:rPr>
          <w:rFonts w:ascii="Times New Roman" w:hAnsi="Times New Roman"/>
          <w:sz w:val="24"/>
          <w:szCs w:val="24"/>
        </w:rPr>
        <w:t>lona w ust.1 stanowi jedyne i całkowite wynagrodzenie brutto nale</w:t>
      </w:r>
      <w:r w:rsidRPr="00A847CE">
        <w:rPr>
          <w:rFonts w:ascii="Times New Roman" w:hAnsi="Times New Roman"/>
          <w:bCs/>
          <w:sz w:val="24"/>
          <w:szCs w:val="24"/>
        </w:rPr>
        <w:t>ż</w:t>
      </w:r>
      <w:r w:rsidRPr="00A847CE">
        <w:rPr>
          <w:rFonts w:ascii="Times New Roman" w:hAnsi="Times New Roman"/>
          <w:sz w:val="24"/>
          <w:szCs w:val="24"/>
        </w:rPr>
        <w:t>ne Wykonawcy za realizacj</w:t>
      </w:r>
      <w:r w:rsidRPr="00A847C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847CE">
        <w:rPr>
          <w:rFonts w:ascii="Times New Roman" w:hAnsi="Times New Roman"/>
          <w:sz w:val="24"/>
          <w:szCs w:val="24"/>
        </w:rPr>
        <w:t>cało</w:t>
      </w:r>
      <w:r w:rsidRPr="00A847CE">
        <w:rPr>
          <w:rFonts w:ascii="Times New Roman" w:eastAsia="TimesNewRoman" w:hAnsi="Times New Roman"/>
          <w:sz w:val="24"/>
          <w:szCs w:val="24"/>
        </w:rPr>
        <w:t>ś</w:t>
      </w:r>
      <w:r w:rsidRPr="00A847CE">
        <w:rPr>
          <w:rFonts w:ascii="Times New Roman" w:hAnsi="Times New Roman"/>
          <w:sz w:val="24"/>
          <w:szCs w:val="24"/>
        </w:rPr>
        <w:t>ci przedmiotu umowy w ustalonym terminie.</w:t>
      </w:r>
    </w:p>
    <w:p w:rsidR="00773A35" w:rsidRPr="00A847CE" w:rsidRDefault="00773A35" w:rsidP="005B08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>Ceny okre</w:t>
      </w:r>
      <w:r w:rsidRPr="00A847CE">
        <w:rPr>
          <w:rFonts w:ascii="Times New Roman" w:eastAsia="TimesNewRoman" w:hAnsi="Times New Roman"/>
          <w:sz w:val="24"/>
          <w:szCs w:val="24"/>
        </w:rPr>
        <w:t>ś</w:t>
      </w:r>
      <w:r w:rsidRPr="00A847CE">
        <w:rPr>
          <w:rFonts w:ascii="Times New Roman" w:hAnsi="Times New Roman"/>
          <w:sz w:val="24"/>
          <w:szCs w:val="24"/>
        </w:rPr>
        <w:t>lone w ust.1 obejmuj</w:t>
      </w:r>
      <w:r w:rsidRPr="00A847C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847CE">
        <w:rPr>
          <w:rFonts w:ascii="Times New Roman" w:hAnsi="Times New Roman"/>
          <w:sz w:val="24"/>
          <w:szCs w:val="24"/>
        </w:rPr>
        <w:t>koszty wytworzenia, transportu, monta</w:t>
      </w:r>
      <w:r w:rsidRPr="00A847CE">
        <w:rPr>
          <w:rFonts w:ascii="Times New Roman" w:hAnsi="Times New Roman"/>
          <w:bCs/>
          <w:sz w:val="24"/>
          <w:szCs w:val="24"/>
        </w:rPr>
        <w:t>ż</w:t>
      </w:r>
      <w:r w:rsidRPr="00A847CE">
        <w:rPr>
          <w:rFonts w:ascii="Times New Roman" w:hAnsi="Times New Roman"/>
          <w:sz w:val="24"/>
          <w:szCs w:val="24"/>
        </w:rPr>
        <w:t>u, odbioru, przegl</w:t>
      </w:r>
      <w:r w:rsidRPr="00A847CE">
        <w:rPr>
          <w:rFonts w:ascii="Times New Roman" w:eastAsia="TimesNewRoman" w:hAnsi="Times New Roman"/>
          <w:sz w:val="24"/>
          <w:szCs w:val="24"/>
        </w:rPr>
        <w:t>ą</w:t>
      </w:r>
      <w:r w:rsidRPr="00A847CE">
        <w:rPr>
          <w:rFonts w:ascii="Times New Roman" w:hAnsi="Times New Roman"/>
          <w:sz w:val="24"/>
          <w:szCs w:val="24"/>
        </w:rPr>
        <w:t>dów okresowych czy gwarancyjnych i napraw gwarancyjnych urz</w:t>
      </w:r>
      <w:r w:rsidRPr="00A847CE">
        <w:rPr>
          <w:rFonts w:ascii="Times New Roman" w:eastAsia="TimesNewRoman" w:hAnsi="Times New Roman"/>
          <w:sz w:val="24"/>
          <w:szCs w:val="24"/>
        </w:rPr>
        <w:t>ą</w:t>
      </w:r>
      <w:r w:rsidRPr="00A847CE">
        <w:rPr>
          <w:rFonts w:ascii="Times New Roman" w:hAnsi="Times New Roman"/>
          <w:sz w:val="24"/>
          <w:szCs w:val="24"/>
        </w:rPr>
        <w:t>dze</w:t>
      </w:r>
      <w:r w:rsidRPr="00A847CE">
        <w:rPr>
          <w:rFonts w:ascii="Times New Roman" w:eastAsia="TimesNewRoman" w:hAnsi="Times New Roman"/>
          <w:sz w:val="24"/>
          <w:szCs w:val="24"/>
        </w:rPr>
        <w:t xml:space="preserve">ń </w:t>
      </w:r>
      <w:r w:rsidRPr="00A847CE">
        <w:rPr>
          <w:rFonts w:ascii="Times New Roman" w:hAnsi="Times New Roman"/>
          <w:sz w:val="24"/>
          <w:szCs w:val="24"/>
        </w:rPr>
        <w:t>zabawowych. Obejmuj</w:t>
      </w:r>
      <w:r w:rsidRPr="00A847CE">
        <w:rPr>
          <w:rFonts w:ascii="Times New Roman" w:eastAsia="TimesNewRoman" w:hAnsi="Times New Roman"/>
          <w:sz w:val="24"/>
          <w:szCs w:val="24"/>
        </w:rPr>
        <w:t>ą</w:t>
      </w:r>
      <w:r w:rsidRPr="00A847CE">
        <w:rPr>
          <w:rFonts w:ascii="Times New Roman" w:hAnsi="Times New Roman"/>
          <w:sz w:val="24"/>
          <w:szCs w:val="24"/>
        </w:rPr>
        <w:t xml:space="preserve"> te</w:t>
      </w:r>
      <w:r w:rsidRPr="00A847CE">
        <w:rPr>
          <w:rFonts w:ascii="Times New Roman" w:hAnsi="Times New Roman"/>
          <w:bCs/>
          <w:sz w:val="24"/>
          <w:szCs w:val="24"/>
        </w:rPr>
        <w:t>ż</w:t>
      </w:r>
      <w:r w:rsidRPr="00A847CE">
        <w:rPr>
          <w:rFonts w:ascii="Times New Roman" w:eastAsia="TimesNewRoman" w:hAnsi="Times New Roman"/>
          <w:sz w:val="24"/>
          <w:szCs w:val="24"/>
        </w:rPr>
        <w:t xml:space="preserve"> </w:t>
      </w:r>
      <w:r w:rsidRPr="00A847CE">
        <w:rPr>
          <w:rFonts w:ascii="Times New Roman" w:hAnsi="Times New Roman"/>
          <w:sz w:val="24"/>
          <w:szCs w:val="24"/>
        </w:rPr>
        <w:t>koszty realizacji wszystkich obowi</w:t>
      </w:r>
      <w:r w:rsidRPr="00A847CE">
        <w:rPr>
          <w:rFonts w:ascii="Times New Roman" w:eastAsia="TimesNewRoman" w:hAnsi="Times New Roman"/>
          <w:sz w:val="24"/>
          <w:szCs w:val="24"/>
        </w:rPr>
        <w:t>ą</w:t>
      </w:r>
      <w:r w:rsidRPr="00A847CE">
        <w:rPr>
          <w:rFonts w:ascii="Times New Roman" w:hAnsi="Times New Roman"/>
          <w:sz w:val="24"/>
          <w:szCs w:val="24"/>
        </w:rPr>
        <w:t>zków, robót i czynno</w:t>
      </w:r>
      <w:r w:rsidRPr="00A847CE">
        <w:rPr>
          <w:rFonts w:ascii="Times New Roman" w:eastAsia="TimesNewRoman" w:hAnsi="Times New Roman"/>
          <w:sz w:val="24"/>
          <w:szCs w:val="24"/>
        </w:rPr>
        <w:t>ś</w:t>
      </w:r>
      <w:r w:rsidRPr="00A847CE">
        <w:rPr>
          <w:rFonts w:ascii="Times New Roman" w:hAnsi="Times New Roman"/>
          <w:sz w:val="24"/>
          <w:szCs w:val="24"/>
        </w:rPr>
        <w:t>ci le</w:t>
      </w:r>
      <w:r w:rsidRPr="00A847CE">
        <w:rPr>
          <w:rFonts w:ascii="Times New Roman" w:hAnsi="Times New Roman"/>
          <w:bCs/>
          <w:sz w:val="24"/>
          <w:szCs w:val="24"/>
        </w:rPr>
        <w:t>ż</w:t>
      </w:r>
      <w:r w:rsidRPr="00A847CE">
        <w:rPr>
          <w:rFonts w:ascii="Times New Roman" w:eastAsia="TimesNewRoman" w:hAnsi="Times New Roman"/>
          <w:sz w:val="24"/>
          <w:szCs w:val="24"/>
        </w:rPr>
        <w:t>ą</w:t>
      </w:r>
      <w:r w:rsidRPr="00A847CE">
        <w:rPr>
          <w:rFonts w:ascii="Times New Roman" w:hAnsi="Times New Roman"/>
          <w:sz w:val="24"/>
          <w:szCs w:val="24"/>
        </w:rPr>
        <w:t>cych po stronie Wykonawcy. W szczególności cena uwzględnia obowiązki wykonawcy wskazanne w par.1 ust.7 umowy.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6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Płatno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</w:p>
    <w:p w:rsidR="00773A35" w:rsidRPr="008D25B0" w:rsidRDefault="00773A35" w:rsidP="005B08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25B0">
        <w:rPr>
          <w:rFonts w:ascii="Times New Roman" w:hAnsi="Times New Roman"/>
          <w:color w:val="000000"/>
          <w:sz w:val="24"/>
          <w:szCs w:val="24"/>
        </w:rPr>
        <w:t>Rozliczenie warto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D25B0">
        <w:rPr>
          <w:rFonts w:ascii="Times New Roman" w:hAnsi="Times New Roman"/>
          <w:color w:val="000000"/>
          <w:sz w:val="24"/>
          <w:szCs w:val="24"/>
        </w:rPr>
        <w:t>ci wykonanych robót odbywa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8D25B0">
        <w:rPr>
          <w:rFonts w:ascii="Times New Roman" w:hAnsi="Times New Roman"/>
          <w:color w:val="000000"/>
          <w:sz w:val="24"/>
          <w:szCs w:val="24"/>
        </w:rPr>
        <w:t>si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8D25B0">
        <w:rPr>
          <w:rFonts w:ascii="Times New Roman" w:hAnsi="Times New Roman"/>
          <w:color w:val="000000"/>
          <w:sz w:val="24"/>
          <w:szCs w:val="24"/>
        </w:rPr>
        <w:t>b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8D25B0">
        <w:rPr>
          <w:rFonts w:ascii="Times New Roman" w:hAnsi="Times New Roman"/>
          <w:color w:val="000000"/>
          <w:sz w:val="24"/>
          <w:szCs w:val="24"/>
        </w:rPr>
        <w:t>dzie na podstawie faktury ko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8D25B0">
        <w:rPr>
          <w:rFonts w:ascii="Times New Roman" w:hAnsi="Times New Roman"/>
          <w:color w:val="000000"/>
          <w:sz w:val="24"/>
          <w:szCs w:val="24"/>
        </w:rPr>
        <w:t>cowej złożonej w siedzibie Zamawiaj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 xml:space="preserve">cego. </w:t>
      </w:r>
    </w:p>
    <w:p w:rsidR="00773A35" w:rsidRPr="008D25B0" w:rsidRDefault="00773A35" w:rsidP="005B08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25B0">
        <w:rPr>
          <w:rFonts w:ascii="Times New Roman" w:hAnsi="Times New Roman"/>
          <w:color w:val="000000"/>
          <w:sz w:val="24"/>
          <w:szCs w:val="24"/>
        </w:rPr>
        <w:t>Faktura zostanie wystawiona na podstawie protokołu ko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8D25B0">
        <w:rPr>
          <w:rFonts w:ascii="Times New Roman" w:hAnsi="Times New Roman"/>
          <w:color w:val="000000"/>
          <w:sz w:val="24"/>
          <w:szCs w:val="24"/>
        </w:rPr>
        <w:t>cowego odbioru dostawy i monta</w:t>
      </w:r>
      <w:r w:rsidRPr="008D25B0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8D25B0">
        <w:rPr>
          <w:rFonts w:ascii="Times New Roman" w:hAnsi="Times New Roman"/>
          <w:color w:val="000000"/>
          <w:sz w:val="24"/>
          <w:szCs w:val="24"/>
        </w:rPr>
        <w:t>u podpisanego przez strony niniejszej umowy.</w:t>
      </w:r>
    </w:p>
    <w:p w:rsidR="00773A35" w:rsidRPr="008D25B0" w:rsidRDefault="00773A35" w:rsidP="005B08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Faktura uregulowana </w:t>
      </w:r>
      <w:r w:rsidRPr="008D25B0">
        <w:rPr>
          <w:rFonts w:ascii="Times New Roman" w:hAnsi="Times New Roman"/>
          <w:color w:val="000000"/>
          <w:sz w:val="24"/>
          <w:szCs w:val="24"/>
        </w:rPr>
        <w:t>b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dzie </w:t>
      </w:r>
      <w:r w:rsidRPr="008D25B0">
        <w:rPr>
          <w:rFonts w:ascii="Times New Roman" w:hAnsi="Times New Roman"/>
          <w:color w:val="000000"/>
          <w:sz w:val="24"/>
          <w:szCs w:val="24"/>
        </w:rPr>
        <w:t xml:space="preserve">w terminie do </w:t>
      </w:r>
      <w:r w:rsidRPr="008D25B0">
        <w:rPr>
          <w:rFonts w:ascii="Times New Roman" w:hAnsi="Times New Roman"/>
          <w:b/>
          <w:bCs/>
          <w:color w:val="000000"/>
          <w:sz w:val="24"/>
          <w:szCs w:val="24"/>
        </w:rPr>
        <w:t xml:space="preserve">14 dni </w:t>
      </w:r>
      <w:r w:rsidRPr="008D25B0">
        <w:rPr>
          <w:rFonts w:ascii="Times New Roman" w:hAnsi="Times New Roman"/>
          <w:color w:val="000000"/>
          <w:sz w:val="24"/>
          <w:szCs w:val="24"/>
        </w:rPr>
        <w:t>od daty otrzymania przez Zamawiaj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>cego dokumentów rozliczeniowych tj. faktury i protokołu odbioru - przelewem na rachunek bankowy Wykonawcy nr ………………………………………</w:t>
      </w:r>
    </w:p>
    <w:p w:rsidR="00773A35" w:rsidRPr="008D25B0" w:rsidRDefault="00773A35" w:rsidP="005B08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25B0">
        <w:rPr>
          <w:rFonts w:ascii="Times New Roman" w:hAnsi="Times New Roman"/>
          <w:color w:val="000000"/>
          <w:sz w:val="24"/>
          <w:szCs w:val="24"/>
        </w:rPr>
        <w:t>Za termin zapłaty uwa</w:t>
      </w:r>
      <w:r w:rsidRPr="008D25B0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8D25B0">
        <w:rPr>
          <w:rFonts w:ascii="Times New Roman" w:hAnsi="Times New Roman"/>
          <w:color w:val="000000"/>
          <w:sz w:val="24"/>
          <w:szCs w:val="24"/>
        </w:rPr>
        <w:t>a si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8D25B0">
        <w:rPr>
          <w:rFonts w:ascii="Times New Roman" w:hAnsi="Times New Roman"/>
          <w:color w:val="000000"/>
          <w:sz w:val="24"/>
          <w:szCs w:val="24"/>
        </w:rPr>
        <w:t>dat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8D25B0">
        <w:rPr>
          <w:rFonts w:ascii="Times New Roman" w:hAnsi="Times New Roman"/>
          <w:color w:val="000000"/>
          <w:sz w:val="24"/>
          <w:szCs w:val="24"/>
        </w:rPr>
        <w:t>wykonania polecenia przelewu bankowego przez Zamawiaj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>cego.</w:t>
      </w:r>
    </w:p>
    <w:p w:rsidR="00773A35" w:rsidRPr="008D25B0" w:rsidRDefault="00773A35" w:rsidP="005B08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25B0">
        <w:rPr>
          <w:rFonts w:ascii="Times New Roman" w:hAnsi="Times New Roman"/>
          <w:color w:val="000000"/>
          <w:sz w:val="24"/>
          <w:szCs w:val="24"/>
        </w:rPr>
        <w:t>Przed dokonaniem przez Zamawiaj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>cego płatno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D25B0">
        <w:rPr>
          <w:rFonts w:ascii="Times New Roman" w:hAnsi="Times New Roman"/>
          <w:color w:val="000000"/>
          <w:sz w:val="24"/>
          <w:szCs w:val="24"/>
        </w:rPr>
        <w:t>ci ko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8D25B0">
        <w:rPr>
          <w:rFonts w:ascii="Times New Roman" w:hAnsi="Times New Roman"/>
          <w:color w:val="000000"/>
          <w:sz w:val="24"/>
          <w:szCs w:val="24"/>
        </w:rPr>
        <w:t>cowej za realizacj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8D25B0">
        <w:rPr>
          <w:rFonts w:ascii="Times New Roman" w:hAnsi="Times New Roman"/>
          <w:color w:val="000000"/>
          <w:sz w:val="24"/>
          <w:szCs w:val="24"/>
        </w:rPr>
        <w:t>przedmiotu umowy wykonawca musi udokumentowa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8D25B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25B0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8D25B0">
        <w:rPr>
          <w:rFonts w:ascii="Times New Roman" w:hAnsi="Times New Roman"/>
          <w:color w:val="000000"/>
          <w:sz w:val="24"/>
          <w:szCs w:val="24"/>
        </w:rPr>
        <w:t>e zapłacił wszelkie zobowi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>zania nale</w:t>
      </w:r>
      <w:r w:rsidRPr="008D25B0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8D25B0">
        <w:rPr>
          <w:rFonts w:ascii="Times New Roman" w:hAnsi="Times New Roman"/>
          <w:color w:val="000000"/>
          <w:sz w:val="24"/>
          <w:szCs w:val="24"/>
        </w:rPr>
        <w:t>ne podwykonawcom za realizacje czynno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D25B0">
        <w:rPr>
          <w:rFonts w:ascii="Times New Roman" w:hAnsi="Times New Roman"/>
          <w:color w:val="000000"/>
          <w:sz w:val="24"/>
          <w:szCs w:val="24"/>
        </w:rPr>
        <w:t>ci zwi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>zanych z niniejsz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8D25B0">
        <w:rPr>
          <w:rFonts w:ascii="Times New Roman" w:hAnsi="Times New Roman"/>
          <w:color w:val="000000"/>
          <w:sz w:val="24"/>
          <w:szCs w:val="24"/>
        </w:rPr>
        <w:t>umow</w:t>
      </w:r>
      <w:r w:rsidRPr="008D25B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D25B0">
        <w:rPr>
          <w:rFonts w:ascii="Times New Roman" w:hAnsi="Times New Roman"/>
          <w:color w:val="000000"/>
          <w:sz w:val="24"/>
          <w:szCs w:val="24"/>
        </w:rPr>
        <w:t>.</w:t>
      </w:r>
    </w:p>
    <w:p w:rsidR="00773A35" w:rsidRPr="008D25B0" w:rsidRDefault="00773A35" w:rsidP="008821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25B0">
        <w:rPr>
          <w:rFonts w:ascii="Times New Roman" w:hAnsi="Times New Roman"/>
          <w:sz w:val="24"/>
          <w:szCs w:val="24"/>
        </w:rPr>
        <w:t>W przypadku nie wykazania zapłaty nale</w:t>
      </w:r>
      <w:r w:rsidRPr="008D25B0">
        <w:rPr>
          <w:rFonts w:ascii="Times New Roman" w:hAnsi="Times New Roman"/>
          <w:bCs/>
          <w:sz w:val="24"/>
          <w:szCs w:val="24"/>
        </w:rPr>
        <w:t>ż</w:t>
      </w:r>
      <w:r w:rsidRPr="008D25B0">
        <w:rPr>
          <w:rFonts w:ascii="Times New Roman" w:hAnsi="Times New Roman"/>
          <w:sz w:val="24"/>
          <w:szCs w:val="24"/>
        </w:rPr>
        <w:t>no</w:t>
      </w:r>
      <w:r w:rsidRPr="008D25B0">
        <w:rPr>
          <w:rFonts w:ascii="Times New Roman" w:eastAsia="TimesNewRoman" w:hAnsi="Times New Roman"/>
          <w:sz w:val="24"/>
          <w:szCs w:val="24"/>
        </w:rPr>
        <w:t>ś</w:t>
      </w:r>
      <w:r w:rsidRPr="008D25B0">
        <w:rPr>
          <w:rFonts w:ascii="Times New Roman" w:hAnsi="Times New Roman"/>
          <w:sz w:val="24"/>
          <w:szCs w:val="24"/>
        </w:rPr>
        <w:t>ci podwykonawcom, o których mowa w ust.5, wykonawca upowa</w:t>
      </w:r>
      <w:r w:rsidRPr="008D25B0">
        <w:rPr>
          <w:rFonts w:ascii="Times New Roman" w:hAnsi="Times New Roman"/>
          <w:bCs/>
          <w:sz w:val="24"/>
          <w:szCs w:val="24"/>
        </w:rPr>
        <w:t>ż</w:t>
      </w:r>
      <w:r w:rsidRPr="008D25B0">
        <w:rPr>
          <w:rFonts w:ascii="Times New Roman" w:hAnsi="Times New Roman"/>
          <w:sz w:val="24"/>
          <w:szCs w:val="24"/>
        </w:rPr>
        <w:t>nia Zamawiaj</w:t>
      </w:r>
      <w:r w:rsidRPr="008D25B0">
        <w:rPr>
          <w:rFonts w:ascii="Times New Roman" w:eastAsia="TimesNewRoman" w:hAnsi="Times New Roman"/>
          <w:sz w:val="24"/>
          <w:szCs w:val="24"/>
        </w:rPr>
        <w:t>ą</w:t>
      </w:r>
      <w:r w:rsidRPr="008D25B0">
        <w:rPr>
          <w:rFonts w:ascii="Times New Roman" w:hAnsi="Times New Roman"/>
          <w:sz w:val="24"/>
          <w:szCs w:val="24"/>
        </w:rPr>
        <w:t>cego do zapłaty brakuj</w:t>
      </w:r>
      <w:r w:rsidRPr="008D25B0">
        <w:rPr>
          <w:rFonts w:ascii="Times New Roman" w:eastAsia="TimesNewRoman" w:hAnsi="Times New Roman"/>
          <w:sz w:val="24"/>
          <w:szCs w:val="24"/>
        </w:rPr>
        <w:t>ą</w:t>
      </w:r>
      <w:r w:rsidRPr="008D25B0">
        <w:rPr>
          <w:rFonts w:ascii="Times New Roman" w:hAnsi="Times New Roman"/>
          <w:sz w:val="24"/>
          <w:szCs w:val="24"/>
        </w:rPr>
        <w:t>cej kwoty bezpo</w:t>
      </w:r>
      <w:r w:rsidRPr="008D25B0">
        <w:rPr>
          <w:rFonts w:ascii="Times New Roman" w:eastAsia="TimesNewRoman" w:hAnsi="Times New Roman"/>
          <w:sz w:val="24"/>
          <w:szCs w:val="24"/>
        </w:rPr>
        <w:t>ś</w:t>
      </w:r>
      <w:r w:rsidRPr="008D25B0">
        <w:rPr>
          <w:rFonts w:ascii="Times New Roman" w:hAnsi="Times New Roman"/>
          <w:sz w:val="24"/>
          <w:szCs w:val="24"/>
        </w:rPr>
        <w:t>rednio podwykonawcom i potr</w:t>
      </w:r>
      <w:r w:rsidRPr="008D25B0">
        <w:rPr>
          <w:rFonts w:ascii="Times New Roman" w:eastAsia="TimesNewRoman" w:hAnsi="Times New Roman"/>
          <w:sz w:val="24"/>
          <w:szCs w:val="24"/>
        </w:rPr>
        <w:t>ą</w:t>
      </w:r>
      <w:r w:rsidRPr="008D25B0">
        <w:rPr>
          <w:rFonts w:ascii="Times New Roman" w:hAnsi="Times New Roman"/>
          <w:sz w:val="24"/>
          <w:szCs w:val="24"/>
        </w:rPr>
        <w:t>cenia jej z wynagrodzenia przysługuj</w:t>
      </w:r>
      <w:r w:rsidRPr="008D25B0">
        <w:rPr>
          <w:rFonts w:ascii="Times New Roman" w:eastAsia="TimesNewRoman" w:hAnsi="Times New Roman"/>
          <w:sz w:val="24"/>
          <w:szCs w:val="24"/>
        </w:rPr>
        <w:t>ą</w:t>
      </w:r>
      <w:r w:rsidRPr="008D25B0">
        <w:rPr>
          <w:rFonts w:ascii="Times New Roman" w:hAnsi="Times New Roman"/>
          <w:sz w:val="24"/>
          <w:szCs w:val="24"/>
        </w:rPr>
        <w:t>cemu wykonawcy za wykonanie przedmiotu umowy.</w:t>
      </w:r>
    </w:p>
    <w:p w:rsidR="00773A35" w:rsidRPr="008D25B0" w:rsidRDefault="00773A35" w:rsidP="008D25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D25B0">
        <w:rPr>
          <w:rFonts w:ascii="Times New Roman" w:hAnsi="Times New Roman"/>
          <w:sz w:val="24"/>
          <w:szCs w:val="24"/>
        </w:rPr>
        <w:t>Na wniosek Zamawiającego wykonawca będzie zobowiązany do wystawienia dwóch lub większej ilości faktur cząstkowych – w celu umożliwienia bądź ułatwienia Zamawiającemu rozliczenia pozyskanych albo wnioskowanych środków zewnętrznych.</w:t>
      </w:r>
    </w:p>
    <w:p w:rsidR="00773A35" w:rsidRPr="008D25B0" w:rsidRDefault="00773A35" w:rsidP="008D25B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MS Gothic" w:hAnsi="Times New Roman"/>
          <w:sz w:val="24"/>
          <w:szCs w:val="24"/>
        </w:rPr>
        <w:t xml:space="preserve">Faktury  należy </w:t>
      </w:r>
      <w:r w:rsidRPr="008D25B0">
        <w:rPr>
          <w:rFonts w:ascii="Times New Roman" w:eastAsia="MS Gothic" w:hAnsi="Times New Roman"/>
          <w:sz w:val="24"/>
          <w:szCs w:val="24"/>
        </w:rPr>
        <w:t xml:space="preserve">wystawić na płatnika: </w:t>
      </w:r>
      <w:smartTag w:uri="urn:schemas-microsoft-com:office:smarttags" w:element="PersonName">
        <w:smartTagPr>
          <w:attr w:name="ProductID" w:val="Gmina Bralin"/>
        </w:smartTagPr>
        <w:r w:rsidRPr="008D25B0">
          <w:rPr>
            <w:rFonts w:ascii="Times New Roman" w:eastAsia="MS Gothic" w:hAnsi="Times New Roman"/>
            <w:sz w:val="24"/>
            <w:szCs w:val="24"/>
          </w:rPr>
          <w:t>Gmina Bralin</w:t>
        </w:r>
      </w:smartTag>
      <w:r w:rsidRPr="008D25B0">
        <w:rPr>
          <w:rFonts w:ascii="Times New Roman" w:eastAsia="MS Gothic" w:hAnsi="Times New Roman"/>
          <w:sz w:val="24"/>
          <w:szCs w:val="24"/>
        </w:rPr>
        <w:t xml:space="preserve"> 63-640 Bralin,</w:t>
      </w:r>
      <w:r>
        <w:rPr>
          <w:rFonts w:ascii="Times New Roman" w:eastAsia="MS Gothic" w:hAnsi="Times New Roman"/>
          <w:sz w:val="24"/>
          <w:szCs w:val="24"/>
        </w:rPr>
        <w:t xml:space="preserve"> ul. Rynek 3, NIP 619-19-45-067</w:t>
      </w:r>
      <w:r w:rsidRPr="008D25B0">
        <w:rPr>
          <w:rFonts w:ascii="Times New Roman" w:eastAsia="MS Gothic" w:hAnsi="Times New Roman"/>
          <w:sz w:val="24"/>
          <w:szCs w:val="24"/>
        </w:rPr>
        <w:t xml:space="preserve"> i/lub na płatnika Przedszkole w Bralinie – ściśle wg wskazań Zamawiającego</w:t>
      </w:r>
      <w:r>
        <w:rPr>
          <w:rFonts w:ascii="Times New Roman" w:eastAsia="MS Gothic" w:hAnsi="Times New Roman"/>
          <w:sz w:val="24"/>
          <w:szCs w:val="24"/>
        </w:rPr>
        <w:t>.</w:t>
      </w:r>
      <w:r w:rsidRPr="008D25B0">
        <w:rPr>
          <w:rFonts w:ascii="Times New Roman" w:eastAsia="MS Gothic" w:hAnsi="Times New Roman"/>
          <w:sz w:val="24"/>
          <w:szCs w:val="24"/>
        </w:rPr>
        <w:t xml:space="preserve"> </w:t>
      </w:r>
    </w:p>
    <w:p w:rsidR="00773A35" w:rsidRPr="008D25B0" w:rsidRDefault="00773A35" w:rsidP="0088210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7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Gwarancja jako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</w:p>
    <w:p w:rsidR="00773A35" w:rsidRPr="00A847CE" w:rsidRDefault="00773A35" w:rsidP="005B08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na dostarczone i zamontowane urz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dzenia i przedmioty umowy udziela …. </w:t>
      </w:r>
      <w:r>
        <w:rPr>
          <w:rFonts w:ascii="Times New Roman" w:hAnsi="Times New Roman"/>
          <w:color w:val="000000"/>
          <w:sz w:val="24"/>
          <w:szCs w:val="24"/>
        </w:rPr>
        <w:t>miesięcznej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 gwarancji jako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i r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kojmi za wady - licz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 od daty zako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A847CE">
        <w:rPr>
          <w:rFonts w:ascii="Times New Roman" w:hAnsi="Times New Roman"/>
          <w:color w:val="000000"/>
          <w:sz w:val="24"/>
          <w:szCs w:val="24"/>
        </w:rPr>
        <w:t>czenia protokolarnego odbioru przedmiotu umowy.</w:t>
      </w:r>
    </w:p>
    <w:p w:rsidR="00773A35" w:rsidRPr="00A847CE" w:rsidRDefault="00773A35" w:rsidP="005B08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 mo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 realizowa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uprawnienia z tytułu r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kojmi za wady fizyczne niezale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nie od uprawnie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wynikaj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cych z gwarancji.</w:t>
      </w:r>
    </w:p>
    <w:p w:rsidR="00773A35" w:rsidRPr="00A847CE" w:rsidRDefault="00773A35" w:rsidP="005B08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Termin usunięcia wad stwierdzonych przy odbiorze lub w okresie gwarancji i r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kojmi za wady wynosi 14 dni od ich zgłoszenia Wykonawcy.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8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Upoważnieni przedstawiciele stron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Zgodnie z niniejsz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umow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:</w:t>
      </w:r>
    </w:p>
    <w:p w:rsidR="00773A35" w:rsidRPr="00A847CE" w:rsidRDefault="00773A35" w:rsidP="005B087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odpowiedzialnym kierownikiem dostawy i monta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u ze strony Wykonawcy jest Pan/i …………………………………… - tel. e-mail …………… .</w:t>
      </w:r>
    </w:p>
    <w:p w:rsidR="00773A35" w:rsidRPr="00A847CE" w:rsidRDefault="00773A35" w:rsidP="005B0877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upowa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nionym pracownikiem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cego jest Pani Katarzyna Przybylska, </w:t>
      </w:r>
      <w:r w:rsidRPr="00A847CE">
        <w:rPr>
          <w:rFonts w:ascii="Times New Roman" w:hAnsi="Times New Roman"/>
          <w:color w:val="000000"/>
          <w:sz w:val="24"/>
          <w:szCs w:val="24"/>
        </w:rPr>
        <w:br/>
        <w:t xml:space="preserve">tel. 62 78 112 30, </w:t>
      </w:r>
      <w:hyperlink r:id="rId7" w:history="1">
        <w:r w:rsidRPr="00A847CE">
          <w:rPr>
            <w:rStyle w:val="Hyperlink"/>
            <w:rFonts w:ascii="Times New Roman" w:hAnsi="Times New Roman"/>
            <w:sz w:val="24"/>
            <w:szCs w:val="24"/>
          </w:rPr>
          <w:t>katarzyna.przybylska@bralin.pl</w:t>
        </w:r>
      </w:hyperlink>
      <w:r w:rsidRPr="00A847CE">
        <w:rPr>
          <w:rFonts w:ascii="Times New Roman" w:hAnsi="Times New Roman"/>
          <w:sz w:val="24"/>
          <w:szCs w:val="24"/>
        </w:rPr>
        <w:t xml:space="preserve"> lub inne osoby wskazane przez zamawiającego.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§ 9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Kary umowne</w:t>
      </w:r>
    </w:p>
    <w:p w:rsidR="00773A35" w:rsidRPr="00A847CE" w:rsidRDefault="00773A35" w:rsidP="005B08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 płaci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cemu kar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A847CE">
        <w:rPr>
          <w:rFonts w:ascii="Times New Roman" w:hAnsi="Times New Roman"/>
          <w:color w:val="000000"/>
          <w:sz w:val="24"/>
          <w:szCs w:val="24"/>
        </w:rPr>
        <w:t>umown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:</w:t>
      </w:r>
    </w:p>
    <w:p w:rsidR="00773A35" w:rsidRPr="00A847CE" w:rsidRDefault="00773A35" w:rsidP="005B087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 nie dotrzymanie terminu wykonania przedmiotu zamówienia - w wysoko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250 zł za ka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dy dzie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zwłoki,</w:t>
      </w:r>
    </w:p>
    <w:p w:rsidR="00773A35" w:rsidRPr="00A847CE" w:rsidRDefault="00773A35" w:rsidP="005B087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 zwłok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A847CE">
        <w:rPr>
          <w:rFonts w:ascii="Times New Roman" w:hAnsi="Times New Roman"/>
          <w:color w:val="000000"/>
          <w:sz w:val="24"/>
          <w:szCs w:val="24"/>
        </w:rPr>
        <w:t>w usuni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ciu wad stwierdzonych przy odbiorze lub w okresie gwarancji i r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kojmi za wady - w wysoko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150 zł za ka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dy dzie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zwłoki liczony od ustalonego terminu na usuni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cie tych wad.</w:t>
      </w:r>
    </w:p>
    <w:p w:rsidR="00773A35" w:rsidRPr="00A847CE" w:rsidRDefault="00773A35" w:rsidP="005B087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 xml:space="preserve">za nie dotrzymanie terminu wykonania 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przegl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dów stanu techniczno-użytkowego dostarczonych i zamontowanych urz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dze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placów zabaw</w:t>
      </w:r>
      <w:r w:rsidRPr="00A847CE">
        <w:rPr>
          <w:rFonts w:ascii="Times New Roman" w:hAnsi="Times New Roman"/>
          <w:color w:val="000000"/>
          <w:sz w:val="24"/>
          <w:szCs w:val="24"/>
        </w:rPr>
        <w:t xml:space="preserve"> w wysoko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100 zł za ka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dy dzie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zwłoki,</w:t>
      </w:r>
    </w:p>
    <w:p w:rsidR="00773A35" w:rsidRPr="00A847CE" w:rsidRDefault="00773A35" w:rsidP="005B08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Kara nie zostanie naliczona, je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eli przyczyn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zwłoki s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czynniki, za które odpowiada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cy.</w:t>
      </w:r>
    </w:p>
    <w:p w:rsidR="00773A35" w:rsidRPr="00A847CE" w:rsidRDefault="00773A35" w:rsidP="005B087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Strony zastrzegaj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sobie prawo dochodzenia odszkodowania uzupełniaj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cego, przewy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szaj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 wysoko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A847CE">
        <w:rPr>
          <w:rFonts w:ascii="Times New Roman" w:hAnsi="Times New Roman"/>
          <w:color w:val="000000"/>
          <w:sz w:val="24"/>
          <w:szCs w:val="24"/>
        </w:rPr>
        <w:t>zastrze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onych kar umownych. Ponadto strony mog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dochodzi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odszkodowania na zasadach ogólnych przewidzianych w Kodeksie cywilnym z powodu ewentualnych szkód powstałych z innych przyczyn, ani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eli wyszczególnionych w ust.1,2, w tym w zwi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zku z niewykonaniem lub nienale</w:t>
      </w:r>
      <w:r w:rsidRPr="00A847CE">
        <w:rPr>
          <w:rFonts w:ascii="Times New Roman" w:hAnsi="Times New Roman"/>
          <w:bCs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ytym wykonaniem zobowi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umownych.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10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Zmiany umowy</w:t>
      </w:r>
    </w:p>
    <w:p w:rsidR="00773A35" w:rsidRPr="00A847CE" w:rsidRDefault="00773A35" w:rsidP="005B0877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Zmiana postanowie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niniejszej Umowy mo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e nast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pi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za zgod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obu stron wyra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on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na pi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mie pod rygorem niewa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no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 takiej zmiany.</w:t>
      </w:r>
    </w:p>
    <w:p w:rsidR="00773A35" w:rsidRPr="00A847CE" w:rsidRDefault="00773A35" w:rsidP="005B0877">
      <w:pPr>
        <w:pStyle w:val="ListParagraph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 przewiduje mo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liwo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A847CE">
        <w:rPr>
          <w:rFonts w:ascii="Times New Roman" w:hAnsi="Times New Roman"/>
          <w:color w:val="000000"/>
          <w:sz w:val="24"/>
          <w:szCs w:val="24"/>
        </w:rPr>
        <w:t>dokonania zmiany umowy w nast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puj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cych przypadkach i warunkach:</w:t>
      </w:r>
    </w:p>
    <w:p w:rsidR="00773A35" w:rsidRPr="00A847CE" w:rsidRDefault="00773A35" w:rsidP="005B08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gdy konieczna jest zmiana terminu wykonania przedmiotu umowy z uwagi na zaistnienie okoliczno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ci, za które odpowiada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cy, lub wskutek ci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głych opadów atmosferycznych albo innych czynników zewn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trznych o obiektywnym charakterze, których nie można było przewidzie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przy zawieraniu umowy,</w:t>
      </w:r>
    </w:p>
    <w:p w:rsidR="00773A35" w:rsidRPr="00A847CE" w:rsidRDefault="00773A35" w:rsidP="005B08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gdy zmiana umowy jest korzystna dla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cego, a na dokonanie tej zmiany wyra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a zgod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A847CE">
        <w:rPr>
          <w:rFonts w:ascii="Times New Roman" w:hAnsi="Times New Roman"/>
          <w:color w:val="000000"/>
          <w:sz w:val="24"/>
          <w:szCs w:val="24"/>
        </w:rPr>
        <w:t>Wykonawca.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11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Ustalenia ko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ń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cowe</w:t>
      </w:r>
    </w:p>
    <w:p w:rsidR="00773A35" w:rsidRPr="00A847CE" w:rsidRDefault="00773A35" w:rsidP="005B08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Wszelkie spory wynikłe z wykonania niniejszej umowy strony rozwi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zywa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polubownie, a je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li nie 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dzie to mo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A847CE">
        <w:rPr>
          <w:rFonts w:ascii="Times New Roman" w:hAnsi="Times New Roman"/>
          <w:color w:val="000000"/>
          <w:sz w:val="24"/>
          <w:szCs w:val="24"/>
        </w:rPr>
        <w:t>liwe, rozstrzyga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A847CE">
        <w:rPr>
          <w:rFonts w:ascii="Times New Roman" w:hAnsi="Times New Roman"/>
          <w:color w:val="000000"/>
          <w:sz w:val="24"/>
          <w:szCs w:val="24"/>
        </w:rPr>
        <w:t>je 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dzie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A847CE">
        <w:rPr>
          <w:rFonts w:ascii="Times New Roman" w:hAnsi="Times New Roman"/>
          <w:color w:val="000000"/>
          <w:sz w:val="24"/>
          <w:szCs w:val="24"/>
        </w:rPr>
        <w:t>s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 wła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A847CE">
        <w:rPr>
          <w:rFonts w:ascii="Times New Roman" w:hAnsi="Times New Roman"/>
          <w:color w:val="000000"/>
          <w:sz w:val="24"/>
          <w:szCs w:val="24"/>
        </w:rPr>
        <w:t>ciwy dla siedziby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cego.</w:t>
      </w:r>
    </w:p>
    <w:p w:rsidR="00773A35" w:rsidRPr="00A847CE" w:rsidRDefault="00773A35" w:rsidP="005B08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 sprawach nieuregulowanych niniejsz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umow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b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d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miały zastosowanie przepisy Prawa zamówie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A847CE">
        <w:rPr>
          <w:rFonts w:ascii="Times New Roman" w:hAnsi="Times New Roman"/>
          <w:color w:val="000000"/>
          <w:sz w:val="24"/>
          <w:szCs w:val="24"/>
        </w:rPr>
        <w:t>publicznych, Kodeksu cywilnego, w sprawach procesowych przepisy Kodeksu post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A847CE">
        <w:rPr>
          <w:rFonts w:ascii="Times New Roman" w:hAnsi="Times New Roman"/>
          <w:color w:val="000000"/>
          <w:sz w:val="24"/>
          <w:szCs w:val="24"/>
        </w:rPr>
        <w:t>powania cywilnego.</w:t>
      </w:r>
    </w:p>
    <w:p w:rsidR="00773A35" w:rsidRPr="00A847CE" w:rsidRDefault="00773A35" w:rsidP="005B08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Umowa została sporz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dzona w 4 jednobrzmi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cych egzemplarzach, 1 dla Wykonawcy i 3 dla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cego.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88210D">
      <w:pPr>
        <w:jc w:val="center"/>
        <w:rPr>
          <w:rFonts w:ascii="Times New Roman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2</w:t>
      </w:r>
    </w:p>
    <w:p w:rsidR="00773A35" w:rsidRPr="00A847CE" w:rsidRDefault="00773A35" w:rsidP="00BC2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Zał</w:t>
      </w:r>
      <w:r w:rsidRPr="00A847CE">
        <w:rPr>
          <w:rFonts w:ascii="Times New Roman" w:eastAsia="TimesNewRoman,Bold" w:hAnsi="Times New Roman"/>
          <w:b/>
          <w:bCs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b/>
          <w:bCs/>
          <w:color w:val="000000"/>
          <w:sz w:val="24"/>
          <w:szCs w:val="24"/>
        </w:rPr>
        <w:t>czniki do umowy</w:t>
      </w:r>
    </w:p>
    <w:p w:rsidR="00773A35" w:rsidRPr="00A847CE" w:rsidRDefault="00773A35" w:rsidP="00A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Zał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cznikami do umowy s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:</w:t>
      </w:r>
    </w:p>
    <w:p w:rsidR="00773A35" w:rsidRPr="00A847CE" w:rsidRDefault="00773A35" w:rsidP="00A847C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oferta Wykonawcy,</w:t>
      </w:r>
    </w:p>
    <w:p w:rsidR="00773A35" w:rsidRPr="00A847CE" w:rsidRDefault="00773A35" w:rsidP="00A847CE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TT31f16d5a04o204081S00" w:hAnsi="Times New Roman"/>
          <w:sz w:val="24"/>
          <w:szCs w:val="24"/>
        </w:rPr>
      </w:pPr>
      <w:r w:rsidRPr="00A847CE">
        <w:rPr>
          <w:rFonts w:ascii="Times New Roman" w:hAnsi="Times New Roman"/>
          <w:sz w:val="24"/>
          <w:szCs w:val="24"/>
        </w:rPr>
        <w:t xml:space="preserve">zapytanie ofertowe </w:t>
      </w:r>
      <w:r w:rsidRPr="00A847CE">
        <w:rPr>
          <w:rFonts w:ascii="Times New Roman" w:eastAsia="MSTT31f16d5a04o204081S00" w:hAnsi="Times New Roman"/>
          <w:sz w:val="24"/>
          <w:szCs w:val="24"/>
        </w:rPr>
        <w:t xml:space="preserve">Nr RGI. </w:t>
      </w:r>
      <w:r>
        <w:rPr>
          <w:rFonts w:ascii="Times New Roman" w:eastAsia="MSTT31f16d5a04o204081S00" w:hAnsi="Times New Roman"/>
          <w:sz w:val="24"/>
          <w:szCs w:val="24"/>
        </w:rPr>
        <w:t>7234.26</w:t>
      </w:r>
      <w:r w:rsidRPr="00A847CE">
        <w:rPr>
          <w:rFonts w:ascii="Times New Roman" w:eastAsia="MSTT31f16d5a04o204081S00" w:hAnsi="Times New Roman"/>
          <w:sz w:val="24"/>
          <w:szCs w:val="24"/>
        </w:rPr>
        <w:t xml:space="preserve">.2018 </w:t>
      </w:r>
      <w:r w:rsidRPr="00A847CE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....... sierpnia</w:t>
      </w:r>
      <w:r w:rsidRPr="00A847CE">
        <w:rPr>
          <w:rFonts w:ascii="Times New Roman" w:hAnsi="Times New Roman"/>
          <w:sz w:val="24"/>
          <w:szCs w:val="24"/>
        </w:rPr>
        <w:t xml:space="preserve"> 2018 r</w:t>
      </w:r>
      <w:r w:rsidRPr="00A847CE">
        <w:rPr>
          <w:rFonts w:ascii="Times New Roman" w:hAnsi="Times New Roman"/>
          <w:bCs/>
          <w:sz w:val="24"/>
          <w:szCs w:val="24"/>
        </w:rPr>
        <w:t xml:space="preserve">. wraz z załącznikami. </w:t>
      </w:r>
    </w:p>
    <w:p w:rsidR="00773A35" w:rsidRPr="00A847CE" w:rsidRDefault="00773A35" w:rsidP="00A847C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Dokumenty te stanowi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A847CE">
        <w:rPr>
          <w:rFonts w:ascii="Times New Roman" w:hAnsi="Times New Roman"/>
          <w:color w:val="000000"/>
          <w:sz w:val="24"/>
          <w:szCs w:val="24"/>
        </w:rPr>
        <w:t>integralne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A847CE">
        <w:rPr>
          <w:rFonts w:ascii="Times New Roman" w:hAnsi="Times New Roman"/>
          <w:color w:val="000000"/>
          <w:sz w:val="24"/>
          <w:szCs w:val="24"/>
        </w:rPr>
        <w:t>cz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 xml:space="preserve">ęści </w:t>
      </w:r>
      <w:r w:rsidRPr="00A847CE">
        <w:rPr>
          <w:rFonts w:ascii="Times New Roman" w:hAnsi="Times New Roman"/>
          <w:color w:val="000000"/>
          <w:sz w:val="24"/>
          <w:szCs w:val="24"/>
        </w:rPr>
        <w:t>Umowy.</w:t>
      </w: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5B0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3A35" w:rsidRPr="00A847CE" w:rsidRDefault="00773A35" w:rsidP="00A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……………………………………. </w:t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  <w:t>……………………………………</w:t>
      </w:r>
    </w:p>
    <w:p w:rsidR="00773A35" w:rsidRPr="00A847CE" w:rsidRDefault="00773A35" w:rsidP="00AF7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47CE">
        <w:rPr>
          <w:rFonts w:ascii="Times New Roman" w:hAnsi="Times New Roman"/>
          <w:color w:val="000000"/>
          <w:sz w:val="24"/>
          <w:szCs w:val="24"/>
        </w:rPr>
        <w:t>WYKONAWCA</w:t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</w:r>
      <w:r w:rsidRPr="00A847CE">
        <w:rPr>
          <w:rFonts w:ascii="Times New Roman" w:hAnsi="Times New Roman"/>
          <w:color w:val="000000"/>
          <w:sz w:val="24"/>
          <w:szCs w:val="24"/>
        </w:rPr>
        <w:tab/>
        <w:t xml:space="preserve"> ZAMAWIAJ</w:t>
      </w:r>
      <w:r w:rsidRPr="00A847CE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A847CE">
        <w:rPr>
          <w:rFonts w:ascii="Times New Roman" w:hAnsi="Times New Roman"/>
          <w:color w:val="000000"/>
          <w:sz w:val="24"/>
          <w:szCs w:val="24"/>
        </w:rPr>
        <w:t>CY</w:t>
      </w:r>
    </w:p>
    <w:p w:rsidR="00773A35" w:rsidRPr="00A847CE" w:rsidRDefault="00773A35" w:rsidP="00FF5CA4">
      <w:pPr>
        <w:rPr>
          <w:rFonts w:ascii="Times New Roman" w:eastAsia="MSTT31f16d5a04o204081S00" w:hAnsi="Times New Roman"/>
          <w:sz w:val="24"/>
          <w:szCs w:val="24"/>
        </w:rPr>
      </w:pPr>
      <w:bookmarkStart w:id="0" w:name="_GoBack"/>
      <w:bookmarkEnd w:id="0"/>
    </w:p>
    <w:sectPr w:rsidR="00773A35" w:rsidRPr="00A847CE" w:rsidSect="004A089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35" w:rsidRDefault="00773A35">
      <w:r>
        <w:separator/>
      </w:r>
    </w:p>
  </w:endnote>
  <w:endnote w:type="continuationSeparator" w:id="0">
    <w:p w:rsidR="00773A35" w:rsidRDefault="0077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TT31f16d5a04o204081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35" w:rsidRDefault="00773A35" w:rsidP="004575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3A35" w:rsidRDefault="00773A35" w:rsidP="00A847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35" w:rsidRDefault="00773A35" w:rsidP="004575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73A35" w:rsidRDefault="00773A35" w:rsidP="00A847C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35" w:rsidRDefault="00773A35">
      <w:r>
        <w:separator/>
      </w:r>
    </w:p>
  </w:footnote>
  <w:footnote w:type="continuationSeparator" w:id="0">
    <w:p w:rsidR="00773A35" w:rsidRDefault="00773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7846"/>
    <w:multiLevelType w:val="hybridMultilevel"/>
    <w:tmpl w:val="E41EFD8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9FC3DF1"/>
    <w:multiLevelType w:val="hybridMultilevel"/>
    <w:tmpl w:val="F4D2DF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8FB1BB2"/>
    <w:multiLevelType w:val="hybridMultilevel"/>
    <w:tmpl w:val="7916A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AB66EC"/>
    <w:multiLevelType w:val="hybridMultilevel"/>
    <w:tmpl w:val="ADA08854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F55F01"/>
    <w:multiLevelType w:val="hybridMultilevel"/>
    <w:tmpl w:val="088A048C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9A639A"/>
    <w:multiLevelType w:val="hybridMultilevel"/>
    <w:tmpl w:val="9AAAEB82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C1870"/>
    <w:multiLevelType w:val="hybridMultilevel"/>
    <w:tmpl w:val="50204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3A4E86"/>
    <w:multiLevelType w:val="hybridMultilevel"/>
    <w:tmpl w:val="83607F4A"/>
    <w:lvl w:ilvl="0" w:tplc="BA5A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5E3777"/>
    <w:multiLevelType w:val="multilevel"/>
    <w:tmpl w:val="365A836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9">
    <w:nsid w:val="308108F6"/>
    <w:multiLevelType w:val="hybridMultilevel"/>
    <w:tmpl w:val="0AF6E9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E15C3D"/>
    <w:multiLevelType w:val="hybridMultilevel"/>
    <w:tmpl w:val="77B01E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04C172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F616D9"/>
    <w:multiLevelType w:val="hybridMultilevel"/>
    <w:tmpl w:val="6F78AEAC"/>
    <w:lvl w:ilvl="0" w:tplc="446E99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96A50F8"/>
    <w:multiLevelType w:val="hybridMultilevel"/>
    <w:tmpl w:val="D24AD67E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237CDD"/>
    <w:multiLevelType w:val="hybridMultilevel"/>
    <w:tmpl w:val="6C0C905C"/>
    <w:lvl w:ilvl="0" w:tplc="454A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921793"/>
    <w:multiLevelType w:val="hybridMultilevel"/>
    <w:tmpl w:val="1F38EA70"/>
    <w:lvl w:ilvl="0" w:tplc="73562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DC6D3D"/>
    <w:multiLevelType w:val="hybridMultilevel"/>
    <w:tmpl w:val="293666BC"/>
    <w:lvl w:ilvl="0" w:tplc="446E99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117577D"/>
    <w:multiLevelType w:val="multilevel"/>
    <w:tmpl w:val="2A36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1F78A2"/>
    <w:multiLevelType w:val="hybridMultilevel"/>
    <w:tmpl w:val="2B0816BA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00A8C"/>
    <w:multiLevelType w:val="multilevel"/>
    <w:tmpl w:val="B30A01A8"/>
    <w:lvl w:ilvl="0">
      <w:start w:val="1"/>
      <w:numFmt w:val="bullet"/>
      <w:lvlText w:val="➢"/>
      <w:lvlJc w:val="left"/>
      <w:pPr>
        <w:ind w:left="1068" w:hanging="360"/>
      </w:pPr>
      <w:rPr>
        <w:rFonts w:ascii="Arial" w:eastAsia="Times New Roman" w:hAnsi="Arial"/>
        <w:sz w:val="22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48CC739E"/>
    <w:multiLevelType w:val="hybridMultilevel"/>
    <w:tmpl w:val="A922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533A4"/>
    <w:multiLevelType w:val="hybridMultilevel"/>
    <w:tmpl w:val="D92E7B48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A20FE3"/>
    <w:multiLevelType w:val="hybridMultilevel"/>
    <w:tmpl w:val="615C61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F20471"/>
    <w:multiLevelType w:val="hybridMultilevel"/>
    <w:tmpl w:val="32C0489C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A14852"/>
    <w:multiLevelType w:val="hybridMultilevel"/>
    <w:tmpl w:val="600ADC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E16110"/>
    <w:multiLevelType w:val="hybridMultilevel"/>
    <w:tmpl w:val="7938E1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FD571A8"/>
    <w:multiLevelType w:val="hybridMultilevel"/>
    <w:tmpl w:val="0232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3A11E00"/>
    <w:multiLevelType w:val="hybridMultilevel"/>
    <w:tmpl w:val="32B01AB0"/>
    <w:lvl w:ilvl="0" w:tplc="1DAEFAC2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57867317"/>
    <w:multiLevelType w:val="hybridMultilevel"/>
    <w:tmpl w:val="DFCAC43E"/>
    <w:lvl w:ilvl="0" w:tplc="0F44162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  <w:sz w:val="24"/>
      </w:rPr>
    </w:lvl>
    <w:lvl w:ilvl="1" w:tplc="000E929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ED7984"/>
    <w:multiLevelType w:val="hybridMultilevel"/>
    <w:tmpl w:val="09BCF3FC"/>
    <w:lvl w:ilvl="0" w:tplc="1DAEFAC2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216712"/>
    <w:multiLevelType w:val="hybridMultilevel"/>
    <w:tmpl w:val="E65CD8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211C2D"/>
    <w:multiLevelType w:val="hybridMultilevel"/>
    <w:tmpl w:val="2912FB62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7F165E"/>
    <w:multiLevelType w:val="hybridMultilevel"/>
    <w:tmpl w:val="842E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7C3355"/>
    <w:multiLevelType w:val="hybridMultilevel"/>
    <w:tmpl w:val="C90E9B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215A8D"/>
    <w:multiLevelType w:val="hybridMultilevel"/>
    <w:tmpl w:val="43D46DBC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812491"/>
    <w:multiLevelType w:val="hybridMultilevel"/>
    <w:tmpl w:val="2B84DF28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071B23"/>
    <w:multiLevelType w:val="multilevel"/>
    <w:tmpl w:val="71A2B280"/>
    <w:lvl w:ilvl="0">
      <w:start w:val="1"/>
      <w:numFmt w:val="bullet"/>
      <w:lvlText w:val="●"/>
      <w:lvlJc w:val="left"/>
      <w:pPr>
        <w:ind w:left="1422" w:hanging="360"/>
      </w:pPr>
      <w:rPr>
        <w:rFonts w:ascii="Arial" w:eastAsia="Times New Roman" w:hAnsi="Arial"/>
        <w:sz w:val="22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>
    <w:nsid w:val="7E5301D5"/>
    <w:multiLevelType w:val="hybridMultilevel"/>
    <w:tmpl w:val="9BB28BFE"/>
    <w:lvl w:ilvl="0" w:tplc="446E99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7"/>
  </w:num>
  <w:num w:numId="3">
    <w:abstractNumId w:val="26"/>
  </w:num>
  <w:num w:numId="4">
    <w:abstractNumId w:val="28"/>
  </w:num>
  <w:num w:numId="5">
    <w:abstractNumId w:val="17"/>
  </w:num>
  <w:num w:numId="6">
    <w:abstractNumId w:val="33"/>
  </w:num>
  <w:num w:numId="7">
    <w:abstractNumId w:val="3"/>
  </w:num>
  <w:num w:numId="8">
    <w:abstractNumId w:val="22"/>
  </w:num>
  <w:num w:numId="9">
    <w:abstractNumId w:val="36"/>
  </w:num>
  <w:num w:numId="10">
    <w:abstractNumId w:val="30"/>
  </w:num>
  <w:num w:numId="11">
    <w:abstractNumId w:val="12"/>
  </w:num>
  <w:num w:numId="12">
    <w:abstractNumId w:val="32"/>
  </w:num>
  <w:num w:numId="13">
    <w:abstractNumId w:val="2"/>
  </w:num>
  <w:num w:numId="14">
    <w:abstractNumId w:val="4"/>
  </w:num>
  <w:num w:numId="15">
    <w:abstractNumId w:val="23"/>
  </w:num>
  <w:num w:numId="16">
    <w:abstractNumId w:val="10"/>
  </w:num>
  <w:num w:numId="17">
    <w:abstractNumId w:val="29"/>
  </w:num>
  <w:num w:numId="18">
    <w:abstractNumId w:val="21"/>
  </w:num>
  <w:num w:numId="19">
    <w:abstractNumId w:val="0"/>
  </w:num>
  <w:num w:numId="20">
    <w:abstractNumId w:val="19"/>
  </w:num>
  <w:num w:numId="21">
    <w:abstractNumId w:val="34"/>
  </w:num>
  <w:num w:numId="22">
    <w:abstractNumId w:val="5"/>
  </w:num>
  <w:num w:numId="23">
    <w:abstractNumId w:val="20"/>
  </w:num>
  <w:num w:numId="24">
    <w:abstractNumId w:val="6"/>
  </w:num>
  <w:num w:numId="25">
    <w:abstractNumId w:val="11"/>
  </w:num>
  <w:num w:numId="26">
    <w:abstractNumId w:val="15"/>
  </w:num>
  <w:num w:numId="27">
    <w:abstractNumId w:val="7"/>
  </w:num>
  <w:num w:numId="28">
    <w:abstractNumId w:val="1"/>
  </w:num>
  <w:num w:numId="29">
    <w:abstractNumId w:val="35"/>
  </w:num>
  <w:num w:numId="30">
    <w:abstractNumId w:val="1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9"/>
  </w:num>
  <w:num w:numId="34">
    <w:abstractNumId w:val="13"/>
  </w:num>
  <w:num w:numId="35">
    <w:abstractNumId w:val="24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B06"/>
    <w:rsid w:val="000030D2"/>
    <w:rsid w:val="0004709F"/>
    <w:rsid w:val="00070CEB"/>
    <w:rsid w:val="000E0A55"/>
    <w:rsid w:val="00120D04"/>
    <w:rsid w:val="00151871"/>
    <w:rsid w:val="00175352"/>
    <w:rsid w:val="00193D68"/>
    <w:rsid w:val="001D24BF"/>
    <w:rsid w:val="0027151C"/>
    <w:rsid w:val="002864DF"/>
    <w:rsid w:val="002A6546"/>
    <w:rsid w:val="002C3250"/>
    <w:rsid w:val="00306A78"/>
    <w:rsid w:val="00351A31"/>
    <w:rsid w:val="0036420B"/>
    <w:rsid w:val="00365C6E"/>
    <w:rsid w:val="004575E9"/>
    <w:rsid w:val="004663CE"/>
    <w:rsid w:val="004773DF"/>
    <w:rsid w:val="004A0890"/>
    <w:rsid w:val="004B76E6"/>
    <w:rsid w:val="004C02C7"/>
    <w:rsid w:val="00503411"/>
    <w:rsid w:val="005117CA"/>
    <w:rsid w:val="005240D8"/>
    <w:rsid w:val="00587243"/>
    <w:rsid w:val="005A58E9"/>
    <w:rsid w:val="005B0877"/>
    <w:rsid w:val="005B1459"/>
    <w:rsid w:val="0060131E"/>
    <w:rsid w:val="006457B4"/>
    <w:rsid w:val="0065404E"/>
    <w:rsid w:val="00656F24"/>
    <w:rsid w:val="00672624"/>
    <w:rsid w:val="00675A6F"/>
    <w:rsid w:val="006A0D99"/>
    <w:rsid w:val="006B4025"/>
    <w:rsid w:val="006F0CFF"/>
    <w:rsid w:val="00711A1E"/>
    <w:rsid w:val="00727471"/>
    <w:rsid w:val="007360CB"/>
    <w:rsid w:val="00773A35"/>
    <w:rsid w:val="00796E5C"/>
    <w:rsid w:val="007C67FE"/>
    <w:rsid w:val="00822262"/>
    <w:rsid w:val="008706A6"/>
    <w:rsid w:val="0087339C"/>
    <w:rsid w:val="00880309"/>
    <w:rsid w:val="0088210D"/>
    <w:rsid w:val="00894A25"/>
    <w:rsid w:val="008A2F8F"/>
    <w:rsid w:val="008D25B0"/>
    <w:rsid w:val="008D6F4A"/>
    <w:rsid w:val="00924B95"/>
    <w:rsid w:val="009358D9"/>
    <w:rsid w:val="00944DCB"/>
    <w:rsid w:val="00947D17"/>
    <w:rsid w:val="00982202"/>
    <w:rsid w:val="009D0757"/>
    <w:rsid w:val="00A04D63"/>
    <w:rsid w:val="00A678F9"/>
    <w:rsid w:val="00A847CE"/>
    <w:rsid w:val="00AB711F"/>
    <w:rsid w:val="00AF61E4"/>
    <w:rsid w:val="00AF73DD"/>
    <w:rsid w:val="00B252E3"/>
    <w:rsid w:val="00B73B06"/>
    <w:rsid w:val="00BB0C3A"/>
    <w:rsid w:val="00BC263B"/>
    <w:rsid w:val="00BD076C"/>
    <w:rsid w:val="00BE0C8C"/>
    <w:rsid w:val="00C02BC9"/>
    <w:rsid w:val="00C0460B"/>
    <w:rsid w:val="00C118CA"/>
    <w:rsid w:val="00C26577"/>
    <w:rsid w:val="00C46DF9"/>
    <w:rsid w:val="00C47102"/>
    <w:rsid w:val="00C50BA6"/>
    <w:rsid w:val="00C62AC2"/>
    <w:rsid w:val="00CC6E10"/>
    <w:rsid w:val="00CE55B1"/>
    <w:rsid w:val="00CF2BBB"/>
    <w:rsid w:val="00CF7F7A"/>
    <w:rsid w:val="00D3321C"/>
    <w:rsid w:val="00D539E2"/>
    <w:rsid w:val="00D85B9B"/>
    <w:rsid w:val="00DB1F6D"/>
    <w:rsid w:val="00DB5DCE"/>
    <w:rsid w:val="00DE5215"/>
    <w:rsid w:val="00DE7D90"/>
    <w:rsid w:val="00DF5362"/>
    <w:rsid w:val="00E1003B"/>
    <w:rsid w:val="00E55C4E"/>
    <w:rsid w:val="00E75CE1"/>
    <w:rsid w:val="00E75D73"/>
    <w:rsid w:val="00EC3CA3"/>
    <w:rsid w:val="00F32085"/>
    <w:rsid w:val="00F4034A"/>
    <w:rsid w:val="00F6257C"/>
    <w:rsid w:val="00F80A92"/>
    <w:rsid w:val="00F82244"/>
    <w:rsid w:val="00FE4353"/>
    <w:rsid w:val="00FF51F9"/>
    <w:rsid w:val="00FF5CA4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321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358D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4D6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AF73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3DD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88210D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A847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0D0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A847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arzyna.przybylska@br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4</Pages>
  <Words>1351</Words>
  <Characters>8112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dostawy – wzór</dc:title>
  <dc:subject/>
  <dc:creator>Robert Kieruzal</dc:creator>
  <cp:keywords/>
  <dc:description/>
  <cp:lastModifiedBy>kzagrobelna</cp:lastModifiedBy>
  <cp:revision>18</cp:revision>
  <cp:lastPrinted>2018-08-23T12:36:00Z</cp:lastPrinted>
  <dcterms:created xsi:type="dcterms:W3CDTF">2018-06-15T06:41:00Z</dcterms:created>
  <dcterms:modified xsi:type="dcterms:W3CDTF">2018-08-23T12:39:00Z</dcterms:modified>
</cp:coreProperties>
</file>